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0DBD19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F529B1">
        <w:rPr>
          <w:kern w:val="3"/>
          <w:lang w:val="sr-Cyrl-RS" w:eastAsia="ar-SA"/>
        </w:rPr>
        <w:t>13.11.2025.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C313299" w:rsidR="00EC05A7" w:rsidRPr="00F529B1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F529B1">
        <w:rPr>
          <w:b/>
          <w:bCs/>
          <w:kern w:val="3"/>
          <w:lang w:val="sr-Cyrl-RS" w:eastAsia="ar-SA"/>
        </w:rPr>
        <w:t xml:space="preserve">Делови за </w:t>
      </w:r>
      <w:proofErr w:type="spellStart"/>
      <w:r w:rsidR="00F529B1">
        <w:rPr>
          <w:b/>
          <w:bCs/>
          <w:kern w:val="3"/>
          <w:lang w:val="sr-Cyrl-RS" w:eastAsia="ar-SA"/>
        </w:rPr>
        <w:t>ладу</w:t>
      </w:r>
      <w:proofErr w:type="spellEnd"/>
      <w:r w:rsidR="00F529B1">
        <w:rPr>
          <w:b/>
          <w:bCs/>
          <w:kern w:val="3"/>
          <w:lang w:val="sr-Cyrl-RS" w:eastAsia="ar-SA"/>
        </w:rPr>
        <w:t xml:space="preserve"> </w:t>
      </w:r>
      <w:proofErr w:type="spellStart"/>
      <w:r w:rsidR="00F529B1">
        <w:rPr>
          <w:b/>
          <w:bCs/>
          <w:kern w:val="3"/>
          <w:lang w:val="sr-Cyrl-RS" w:eastAsia="ar-SA"/>
        </w:rPr>
        <w:t>ниву</w:t>
      </w:r>
      <w:proofErr w:type="spellEnd"/>
      <w:r w:rsidR="00F529B1">
        <w:rPr>
          <w:b/>
          <w:bCs/>
          <w:kern w:val="3"/>
          <w:lang w:val="sr-Cyrl-R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1408B8A" w:rsidR="00EC05A7" w:rsidRPr="00F529B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F529B1">
        <w:rPr>
          <w:kern w:val="3"/>
          <w:lang w:val="sr-Cyrl-RS" w:eastAsia="ar-SA"/>
        </w:rPr>
        <w:t>до 30.000,00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gramStart"/>
      <w:r w:rsidRPr="00EC05A7">
        <w:rPr>
          <w:kern w:val="3"/>
          <w:lang w:eastAsia="ar-SA"/>
        </w:rPr>
        <w:t xml:space="preserve">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59A6492F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F529B1">
        <w:rPr>
          <w:kern w:val="3"/>
          <w:lang w:val="sr-Cyrl-RS" w:eastAsia="ar-SA"/>
        </w:rPr>
        <w:t xml:space="preserve"> 14.11.2025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proofErr w:type="gramEnd"/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2C7E0ED5" w14:textId="77777777" w:rsidR="00F529B1" w:rsidRPr="00F529B1" w:rsidRDefault="00F529B1" w:rsidP="00F529B1">
      <w:pPr>
        <w:rPr>
          <w:lang w:val="sr-Cyrl-RS"/>
        </w:rPr>
      </w:pPr>
      <w:proofErr w:type="spellStart"/>
      <w:r w:rsidRPr="00F529B1">
        <w:rPr>
          <w:lang w:val="sr-Cyrl-RS"/>
        </w:rPr>
        <w:t>Гвоздовић</w:t>
      </w:r>
      <w:proofErr w:type="spellEnd"/>
      <w:r w:rsidRPr="00F529B1">
        <w:rPr>
          <w:lang w:val="sr-Cyrl-RS"/>
        </w:rPr>
        <w:t xml:space="preserve"> Владан: 069/161-00-44</w:t>
      </w:r>
    </w:p>
    <w:p w14:paraId="55DBAA94" w14:textId="26D7FAAC" w:rsidR="005C2B67" w:rsidRDefault="005C2B67" w:rsidP="00EC05A7"/>
    <w:sectPr w:rsidR="005C2B67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DA4E" w14:textId="77777777" w:rsidR="00F7347E" w:rsidRDefault="00F7347E">
      <w:r>
        <w:separator/>
      </w:r>
    </w:p>
  </w:endnote>
  <w:endnote w:type="continuationSeparator" w:id="0">
    <w:p w14:paraId="3083A513" w14:textId="77777777" w:rsidR="00F7347E" w:rsidRDefault="00F7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74F0" w14:textId="77777777" w:rsidR="00F7347E" w:rsidRDefault="00F7347E">
      <w:r>
        <w:separator/>
      </w:r>
    </w:p>
  </w:footnote>
  <w:footnote w:type="continuationSeparator" w:id="0">
    <w:p w14:paraId="10E1F941" w14:textId="77777777" w:rsidR="00F7347E" w:rsidRDefault="00F7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54611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393B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C97898"/>
    <w:rsid w:val="00D409D4"/>
    <w:rsid w:val="00DE678A"/>
    <w:rsid w:val="00DF5CD7"/>
    <w:rsid w:val="00E45924"/>
    <w:rsid w:val="00E8787C"/>
    <w:rsid w:val="00E97BE4"/>
    <w:rsid w:val="00EC05A7"/>
    <w:rsid w:val="00EC7BBA"/>
    <w:rsid w:val="00F529B1"/>
    <w:rsid w:val="00F7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19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2025-11-13T12:35:00Z</dcterms:modified>
</cp:coreProperties>
</file>